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CD" w:rsidRPr="005649D0" w:rsidRDefault="004F07CD" w:rsidP="003B763D">
      <w:pPr>
        <w:rPr>
          <w:sz w:val="32"/>
          <w:szCs w:val="32"/>
        </w:rPr>
      </w:pPr>
      <w:r w:rsidRPr="008F7983">
        <w:rPr>
          <w:b/>
          <w:sz w:val="32"/>
          <w:szCs w:val="32"/>
        </w:rPr>
        <w:t>NOME:</w:t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8F7983">
        <w:rPr>
          <w:b/>
          <w:sz w:val="32"/>
          <w:szCs w:val="32"/>
        </w:rPr>
        <w:softHyphen/>
      </w:r>
      <w:r w:rsidRPr="005649D0">
        <w:rPr>
          <w:sz w:val="32"/>
          <w:szCs w:val="32"/>
        </w:rPr>
        <w:t>_______________________________</w:t>
      </w:r>
      <w:r w:rsidRPr="008F7983">
        <w:rPr>
          <w:b/>
          <w:sz w:val="32"/>
          <w:szCs w:val="32"/>
        </w:rPr>
        <w:t>DEPARTAMENTO:</w:t>
      </w:r>
      <w:r w:rsidRPr="005649D0">
        <w:rPr>
          <w:sz w:val="32"/>
          <w:szCs w:val="32"/>
        </w:rPr>
        <w:t>__________________________</w:t>
      </w:r>
    </w:p>
    <w:p w:rsidR="004F07CD" w:rsidRPr="005649D0" w:rsidRDefault="004F07CD" w:rsidP="003B763D">
      <w:pPr>
        <w:rPr>
          <w:sz w:val="32"/>
          <w:szCs w:val="32"/>
        </w:rPr>
      </w:pPr>
    </w:p>
    <w:p w:rsidR="004F07CD" w:rsidRPr="005649D0" w:rsidRDefault="004F07CD" w:rsidP="003B763D">
      <w:pPr>
        <w:rPr>
          <w:sz w:val="32"/>
          <w:szCs w:val="32"/>
        </w:rPr>
      </w:pPr>
      <w:r w:rsidRPr="008F7983">
        <w:rPr>
          <w:b/>
          <w:sz w:val="32"/>
          <w:szCs w:val="32"/>
        </w:rPr>
        <w:t xml:space="preserve">PLANILHA DE LIGAÇÕES RECEBIDAS                                                               </w:t>
      </w:r>
      <w:r w:rsidRPr="005649D0">
        <w:rPr>
          <w:sz w:val="32"/>
          <w:szCs w:val="32"/>
        </w:rPr>
        <w:t>_________/_________/__________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9"/>
        <w:gridCol w:w="1903"/>
        <w:gridCol w:w="2432"/>
        <w:gridCol w:w="1553"/>
        <w:gridCol w:w="6570"/>
        <w:gridCol w:w="1701"/>
      </w:tblGrid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680B">
              <w:rPr>
                <w:b/>
                <w:sz w:val="32"/>
                <w:szCs w:val="32"/>
              </w:rPr>
              <w:t>HORA</w:t>
            </w: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680B">
              <w:rPr>
                <w:b/>
                <w:sz w:val="32"/>
                <w:szCs w:val="32"/>
              </w:rPr>
              <w:t>CLIENTE</w:t>
            </w: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680B">
              <w:rPr>
                <w:b/>
                <w:sz w:val="32"/>
                <w:szCs w:val="32"/>
              </w:rPr>
              <w:t>EMPRESA</w:t>
            </w: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680B">
              <w:rPr>
                <w:b/>
                <w:sz w:val="32"/>
                <w:szCs w:val="32"/>
              </w:rPr>
              <w:t>TELEFONE</w:t>
            </w: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680B">
              <w:rPr>
                <w:b/>
                <w:sz w:val="32"/>
                <w:szCs w:val="32"/>
              </w:rPr>
              <w:t>ASSUNTO</w:t>
            </w: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680B">
              <w:rPr>
                <w:b/>
                <w:sz w:val="32"/>
                <w:szCs w:val="32"/>
              </w:rPr>
              <w:t>SOLUÇÕES</w:t>
            </w: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07CD" w:rsidRPr="00C7680B" w:rsidTr="00C7680B">
        <w:tc>
          <w:tcPr>
            <w:tcW w:w="1009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0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32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53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570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F07CD" w:rsidRPr="00C7680B" w:rsidRDefault="004F07CD" w:rsidP="00C7680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F07CD" w:rsidRDefault="004F07CD"/>
    <w:sectPr w:rsidR="004F07CD" w:rsidSect="003B76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63D"/>
    <w:rsid w:val="001529EA"/>
    <w:rsid w:val="00375A80"/>
    <w:rsid w:val="003B763D"/>
    <w:rsid w:val="004F07CD"/>
    <w:rsid w:val="005649D0"/>
    <w:rsid w:val="005A54A9"/>
    <w:rsid w:val="00647604"/>
    <w:rsid w:val="0088502A"/>
    <w:rsid w:val="008F7983"/>
    <w:rsid w:val="0095139E"/>
    <w:rsid w:val="009F0096"/>
    <w:rsid w:val="00AF686B"/>
    <w:rsid w:val="00C7680B"/>
    <w:rsid w:val="00D01412"/>
    <w:rsid w:val="00D040DF"/>
    <w:rsid w:val="00D37FD0"/>
    <w:rsid w:val="00F2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76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61</Words>
  <Characters>332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2012-04-04T16:11:00Z</cp:lastPrinted>
  <dcterms:created xsi:type="dcterms:W3CDTF">2011-10-08T12:52:00Z</dcterms:created>
  <dcterms:modified xsi:type="dcterms:W3CDTF">2012-04-04T16:11:00Z</dcterms:modified>
</cp:coreProperties>
</file>